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F" w:rsidRDefault="0035454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5454F" w:rsidRDefault="0035454F"/>
    <w:p w:rsidR="0035454F" w:rsidRDefault="0035454F">
      <w:pPr>
        <w:jc w:val="center"/>
      </w:pPr>
      <w:r>
        <w:rPr>
          <w:rFonts w:hint="eastAsia"/>
          <w:spacing w:val="75"/>
        </w:rPr>
        <w:t>河川使用等廃止</w:t>
      </w:r>
      <w:r>
        <w:rPr>
          <w:rFonts w:hint="eastAsia"/>
        </w:rPr>
        <w:t>届</w:t>
      </w:r>
    </w:p>
    <w:p w:rsidR="0035454F" w:rsidRDefault="0035454F"/>
    <w:p w:rsidR="0035454F" w:rsidRDefault="0035454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5454F" w:rsidRDefault="0035454F"/>
    <w:p w:rsidR="0035454F" w:rsidRDefault="0035454F">
      <w:r>
        <w:rPr>
          <w:rFonts w:hint="eastAsia"/>
        </w:rPr>
        <w:t xml:space="preserve">　　光市長　　　　様</w:t>
      </w:r>
    </w:p>
    <w:p w:rsidR="0035454F" w:rsidRDefault="0035454F"/>
    <w:p w:rsidR="0035454F" w:rsidRDefault="0035454F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35454F" w:rsidRDefault="00930CB1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E6FE0" id="Oval 2" o:spid="_x0000_s1026" style="position:absolute;left:0;text-align:left;margin-left:391.6pt;margin-top: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" o:allowincell="f" filled="f" strokeweight=".5pt"/>
            </w:pict>
          </mc:Fallback>
        </mc:AlternateContent>
      </w:r>
      <w:r w:rsidR="0035454F">
        <w:rPr>
          <w:rFonts w:hint="eastAsia"/>
        </w:rPr>
        <w:t>氏名　　　　　　　　　　印</w:t>
      </w:r>
    </w:p>
    <w:p w:rsidR="0035454F" w:rsidRDefault="0035454F"/>
    <w:p w:rsidR="0035454F" w:rsidRDefault="0035454F">
      <w:r>
        <w:rPr>
          <w:rFonts w:hint="eastAsia"/>
        </w:rPr>
        <w:t xml:space="preserve">　下記のとおり河川の使用等を廃止したいので、光市普通河川管理条例第</w:t>
      </w:r>
      <w:r>
        <w:t>7</w:t>
      </w:r>
      <w:r>
        <w:rPr>
          <w:rFonts w:hint="eastAsia"/>
        </w:rPr>
        <w:t>条の規定により届け出ます。</w:t>
      </w:r>
    </w:p>
    <w:p w:rsidR="0035454F" w:rsidRDefault="0035454F">
      <w:bookmarkStart w:id="0" w:name="_GoBack"/>
      <w:bookmarkEnd w:id="0"/>
    </w:p>
    <w:p w:rsidR="0035454F" w:rsidRDefault="0035454F">
      <w:pPr>
        <w:jc w:val="center"/>
      </w:pPr>
      <w:r>
        <w:rPr>
          <w:rFonts w:hint="eastAsia"/>
        </w:rPr>
        <w:t>記</w:t>
      </w:r>
    </w:p>
    <w:p w:rsidR="0035454F" w:rsidRDefault="003545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230"/>
      </w:tblGrid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使用等の許可番号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</w:t>
            </w:r>
          </w:p>
        </w:tc>
      </w:tr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使用等の許可年月日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使用等の場所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</w:t>
            </w:r>
          </w:p>
        </w:tc>
      </w:tr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</w:t>
            </w:r>
          </w:p>
        </w:tc>
      </w:tr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使用等の許可期間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　　　　　　年　　　　　月　　　　　日から</w:t>
            </w:r>
          </w:p>
          <w:p w:rsidR="0035454F" w:rsidRDefault="0035454F">
            <w:r>
              <w:rPr>
                <w:rFonts w:hint="eastAsia"/>
              </w:rPr>
              <w:t xml:space="preserve">　　　　　　　年　　　　　月　　　　　日まで</w:t>
            </w:r>
          </w:p>
        </w:tc>
      </w:tr>
      <w:tr w:rsidR="0035454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90" w:type="dxa"/>
            <w:vAlign w:val="center"/>
          </w:tcPr>
          <w:p w:rsidR="0035454F" w:rsidRDefault="0035454F">
            <w:pPr>
              <w:jc w:val="distribute"/>
            </w:pPr>
            <w:r>
              <w:rPr>
                <w:rFonts w:hint="eastAsia"/>
              </w:rPr>
              <w:t>使用等の廃止年月日</w:t>
            </w:r>
          </w:p>
        </w:tc>
        <w:tc>
          <w:tcPr>
            <w:tcW w:w="6230" w:type="dxa"/>
            <w:vAlign w:val="center"/>
          </w:tcPr>
          <w:p w:rsidR="0035454F" w:rsidRDefault="0035454F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35454F" w:rsidRDefault="0035454F">
      <w:pPr>
        <w:spacing w:before="60"/>
      </w:pPr>
      <w:r>
        <w:rPr>
          <w:rFonts w:hint="eastAsia"/>
        </w:rPr>
        <w:t>備考　河川使用等許可書を添付すること。</w:t>
      </w:r>
    </w:p>
    <w:sectPr w:rsidR="003545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4F" w:rsidRDefault="0035454F" w:rsidP="002C4978">
      <w:r>
        <w:separator/>
      </w:r>
    </w:p>
  </w:endnote>
  <w:endnote w:type="continuationSeparator" w:id="0">
    <w:p w:rsidR="0035454F" w:rsidRDefault="0035454F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F" w:rsidRDefault="003545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54F" w:rsidRDefault="003545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4F" w:rsidRDefault="0035454F" w:rsidP="002C4978">
      <w:r>
        <w:separator/>
      </w:r>
    </w:p>
  </w:footnote>
  <w:footnote w:type="continuationSeparator" w:id="0">
    <w:p w:rsidR="0035454F" w:rsidRDefault="0035454F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4F"/>
    <w:rsid w:val="002C4978"/>
    <w:rsid w:val="0035454F"/>
    <w:rsid w:val="0093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1DFFA-07E7-4C74-AAC8-DB9D8C7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93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30C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624E5CBA</Template>
  <TotalTime>1</TotalTime>
  <Pages>1</Pages>
  <Words>159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山本　まい</cp:lastModifiedBy>
  <cp:revision>2</cp:revision>
  <cp:lastPrinted>2021-09-28T07:25:00Z</cp:lastPrinted>
  <dcterms:created xsi:type="dcterms:W3CDTF">2021-09-28T07:26:00Z</dcterms:created>
  <dcterms:modified xsi:type="dcterms:W3CDTF">2021-09-28T07:26:00Z</dcterms:modified>
</cp:coreProperties>
</file>