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13" w:rsidRPr="00824984" w:rsidRDefault="005B162E" w:rsidP="00426E13">
      <w:pPr>
        <w:rPr>
          <w:sz w:val="22"/>
        </w:rPr>
      </w:pPr>
      <w:r>
        <w:rPr>
          <w:rFonts w:hint="eastAsia"/>
          <w:sz w:val="22"/>
        </w:rPr>
        <w:t>様式第４号（第８</w:t>
      </w:r>
      <w:r w:rsidR="00426E13" w:rsidRPr="006E64AB">
        <w:rPr>
          <w:rFonts w:hint="eastAsia"/>
          <w:sz w:val="22"/>
        </w:rPr>
        <w:t>条関係）</w:t>
      </w:r>
    </w:p>
    <w:p w:rsidR="00426E13" w:rsidRDefault="00426E13" w:rsidP="00426E13">
      <w:pPr>
        <w:jc w:val="center"/>
        <w:rPr>
          <w:b/>
          <w:sz w:val="28"/>
        </w:rPr>
      </w:pPr>
      <w:r>
        <w:rPr>
          <w:rFonts w:ascii="ＭＳ 明朝" w:cs="ＭＳ 明朝" w:hint="eastAsia"/>
          <w:kern w:val="0"/>
          <w:sz w:val="24"/>
          <w:szCs w:val="24"/>
          <w:lang w:val="ja-JP"/>
        </w:rPr>
        <w:t>光市自主</w:t>
      </w:r>
      <w:r w:rsidRPr="00A159F1">
        <w:rPr>
          <w:rFonts w:ascii="ＭＳ 明朝" w:cs="ＭＳ 明朝" w:hint="eastAsia"/>
          <w:kern w:val="0"/>
          <w:sz w:val="24"/>
          <w:szCs w:val="24"/>
          <w:lang w:val="ja-JP"/>
        </w:rPr>
        <w:t>防災</w:t>
      </w:r>
      <w:r>
        <w:rPr>
          <w:rFonts w:ascii="ＭＳ 明朝" w:cs="ＭＳ 明朝" w:hint="eastAsia"/>
          <w:kern w:val="0"/>
          <w:sz w:val="24"/>
          <w:szCs w:val="24"/>
          <w:lang w:val="ja-JP"/>
        </w:rPr>
        <w:t>組織</w:t>
      </w:r>
      <w:r w:rsidRPr="00A159F1">
        <w:rPr>
          <w:rFonts w:ascii="ＭＳ 明朝" w:cs="ＭＳ 明朝" w:hint="eastAsia"/>
          <w:kern w:val="0"/>
          <w:sz w:val="24"/>
          <w:szCs w:val="24"/>
          <w:lang w:val="ja-JP"/>
        </w:rPr>
        <w:t>アドバイザー</w:t>
      </w:r>
      <w:r>
        <w:rPr>
          <w:rFonts w:ascii="ＭＳ 明朝" w:cs="ＭＳ 明朝" w:hint="eastAsia"/>
          <w:kern w:val="0"/>
          <w:sz w:val="24"/>
          <w:szCs w:val="24"/>
          <w:lang w:val="ja-JP"/>
        </w:rPr>
        <w:t>等</w:t>
      </w:r>
      <w:r w:rsidRPr="00A159F1">
        <w:rPr>
          <w:rFonts w:ascii="ＭＳ 明朝" w:cs="ＭＳ 明朝" w:hint="eastAsia"/>
          <w:kern w:val="0"/>
          <w:sz w:val="24"/>
          <w:szCs w:val="24"/>
          <w:lang w:val="ja-JP"/>
        </w:rPr>
        <w:t>派遣申込書</w:t>
      </w:r>
    </w:p>
    <w:p w:rsidR="00426E13" w:rsidRDefault="00426E13" w:rsidP="00426E13">
      <w:pPr>
        <w:rPr>
          <w:sz w:val="24"/>
        </w:rPr>
      </w:pPr>
    </w:p>
    <w:p w:rsidR="00426E13" w:rsidRDefault="00426E13" w:rsidP="00426E13">
      <w:pPr>
        <w:rPr>
          <w:sz w:val="24"/>
        </w:rPr>
      </w:pPr>
      <w:r>
        <w:rPr>
          <w:rFonts w:hint="eastAsia"/>
          <w:sz w:val="24"/>
        </w:rPr>
        <w:t xml:space="preserve">　光　市　長　　様</w:t>
      </w:r>
    </w:p>
    <w:p w:rsidR="00426E13" w:rsidRDefault="00426E13" w:rsidP="00426E1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tbl>
      <w:tblPr>
        <w:tblStyle w:val="ab"/>
        <w:tblW w:w="7371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2977"/>
        <w:gridCol w:w="850"/>
        <w:gridCol w:w="1985"/>
      </w:tblGrid>
      <w:tr w:rsidR="00426E13" w:rsidTr="00824984">
        <w:tc>
          <w:tcPr>
            <w:tcW w:w="1559" w:type="dxa"/>
            <w:gridSpan w:val="2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ｸﾞﾙｰﾌﾟ名</w:t>
            </w:r>
            <w:r>
              <w:rPr>
                <w:sz w:val="24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  <w:tr w:rsidR="00426E13" w:rsidTr="00824984">
        <w:trPr>
          <w:trHeight w:val="599"/>
        </w:trPr>
        <w:tc>
          <w:tcPr>
            <w:tcW w:w="1559" w:type="dxa"/>
            <w:gridSpan w:val="2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812" w:type="dxa"/>
            <w:gridSpan w:val="3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  <w:tr w:rsidR="00426E13" w:rsidTr="00824984">
        <w:trPr>
          <w:trHeight w:val="693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:rsidR="00426E13" w:rsidRDefault="00426E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992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426E13" w:rsidRDefault="00426E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1985" w:type="dxa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  <w:tr w:rsidR="00426E13" w:rsidTr="00824984">
        <w:trPr>
          <w:trHeight w:val="931"/>
        </w:trPr>
        <w:tc>
          <w:tcPr>
            <w:tcW w:w="567" w:type="dxa"/>
            <w:vMerge/>
            <w:vAlign w:val="center"/>
            <w:hideMark/>
          </w:tcPr>
          <w:p w:rsidR="00426E13" w:rsidRDefault="00426E1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977" w:type="dxa"/>
          </w:tcPr>
          <w:p w:rsidR="00426E13" w:rsidRDefault="00426E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426E13" w:rsidRDefault="00426E13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426E13" w:rsidRDefault="00426E13">
            <w:pPr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1985" w:type="dxa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</w:tbl>
    <w:p w:rsidR="00426E13" w:rsidRDefault="00426E13" w:rsidP="00426E13">
      <w:pPr>
        <w:rPr>
          <w:rFonts w:ascii="Century" w:hAnsi="Century"/>
          <w:sz w:val="24"/>
          <w:szCs w:val="20"/>
        </w:rPr>
      </w:pPr>
    </w:p>
    <w:p w:rsidR="00426E13" w:rsidRDefault="00991A9C" w:rsidP="00426E13">
      <w:pPr>
        <w:rPr>
          <w:sz w:val="24"/>
        </w:rPr>
      </w:pPr>
      <w:r>
        <w:rPr>
          <w:rFonts w:hint="eastAsia"/>
          <w:sz w:val="24"/>
        </w:rPr>
        <w:t xml:space="preserve">　下記のとおり、講座を実施したいので、光市自主防災組織アドバイザー等派遣事業実施要綱第８条の規定により、</w:t>
      </w:r>
      <w:r w:rsidR="00426E13">
        <w:rPr>
          <w:rFonts w:hint="eastAsia"/>
          <w:sz w:val="24"/>
        </w:rPr>
        <w:t>講師の派遣を申し込みます。</w:t>
      </w:r>
    </w:p>
    <w:p w:rsidR="00991A9C" w:rsidRPr="00991A9C" w:rsidRDefault="00991A9C" w:rsidP="00991A9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b"/>
        <w:tblW w:w="8926" w:type="dxa"/>
        <w:tblLook w:val="01E0" w:firstRow="1" w:lastRow="1" w:firstColumn="1" w:lastColumn="1" w:noHBand="0" w:noVBand="0"/>
      </w:tblPr>
      <w:tblGrid>
        <w:gridCol w:w="702"/>
        <w:gridCol w:w="1369"/>
        <w:gridCol w:w="3487"/>
        <w:gridCol w:w="1773"/>
        <w:gridCol w:w="1595"/>
      </w:tblGrid>
      <w:tr w:rsidR="00426E13" w:rsidTr="008C3F7E">
        <w:trPr>
          <w:trHeight w:val="601"/>
        </w:trPr>
        <w:tc>
          <w:tcPr>
            <w:tcW w:w="2071" w:type="dxa"/>
            <w:gridSpan w:val="2"/>
            <w:vAlign w:val="center"/>
            <w:hideMark/>
          </w:tcPr>
          <w:p w:rsidR="00426E13" w:rsidRDefault="00991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講座・研修会</w:t>
            </w:r>
            <w:r w:rsidR="00426E13">
              <w:rPr>
                <w:rFonts w:hint="eastAsia"/>
                <w:sz w:val="24"/>
              </w:rPr>
              <w:t>名</w:t>
            </w:r>
          </w:p>
        </w:tc>
        <w:tc>
          <w:tcPr>
            <w:tcW w:w="6855" w:type="dxa"/>
            <w:gridSpan w:val="3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  <w:tr w:rsidR="00426E13" w:rsidTr="008C3F7E">
        <w:trPr>
          <w:trHeight w:val="600"/>
        </w:trPr>
        <w:tc>
          <w:tcPr>
            <w:tcW w:w="702" w:type="dxa"/>
            <w:vMerge w:val="restart"/>
            <w:textDirection w:val="tbRlV"/>
            <w:vAlign w:val="center"/>
            <w:hideMark/>
          </w:tcPr>
          <w:p w:rsidR="00426E13" w:rsidRDefault="00426E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1369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6855" w:type="dxa"/>
            <w:gridSpan w:val="3"/>
            <w:vAlign w:val="center"/>
            <w:hideMark/>
          </w:tcPr>
          <w:p w:rsidR="00426E13" w:rsidRDefault="00426E13" w:rsidP="0082498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年　　月　　日（　　）　　　時　　分～　　分間</w:t>
            </w:r>
          </w:p>
        </w:tc>
      </w:tr>
      <w:tr w:rsidR="00426E13" w:rsidTr="008C3F7E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426E13" w:rsidRDefault="00426E13">
            <w:pPr>
              <w:rPr>
                <w:sz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6855" w:type="dxa"/>
            <w:gridSpan w:val="3"/>
            <w:vAlign w:val="center"/>
            <w:hideMark/>
          </w:tcPr>
          <w:p w:rsidR="00426E13" w:rsidRDefault="00426E13" w:rsidP="0082498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年　　月　　日（　　）　　　時　　分～　　分間</w:t>
            </w:r>
          </w:p>
        </w:tc>
        <w:bookmarkStart w:id="0" w:name="_GoBack"/>
        <w:bookmarkEnd w:id="0"/>
      </w:tr>
      <w:tr w:rsidR="00426E13" w:rsidTr="008C3F7E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426E13" w:rsidRDefault="00426E13">
            <w:pPr>
              <w:rPr>
                <w:sz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【注意】</w:t>
            </w:r>
          </w:p>
        </w:tc>
        <w:tc>
          <w:tcPr>
            <w:tcW w:w="6855" w:type="dxa"/>
            <w:gridSpan w:val="3"/>
            <w:vAlign w:val="center"/>
            <w:hideMark/>
          </w:tcPr>
          <w:p w:rsidR="00426E13" w:rsidRDefault="00991A9C" w:rsidP="0082498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・日時は、講師</w:t>
            </w:r>
            <w:r w:rsidR="00426E13">
              <w:rPr>
                <w:rFonts w:hint="eastAsia"/>
                <w:sz w:val="22"/>
              </w:rPr>
              <w:t>の都合により希望に添えない場合があります。</w:t>
            </w:r>
          </w:p>
          <w:p w:rsidR="00426E13" w:rsidRDefault="00426E13" w:rsidP="00824984">
            <w:pPr>
              <w:snapToGrid w:val="0"/>
              <w:ind w:left="228" w:hangingChars="100" w:hanging="228"/>
              <w:rPr>
                <w:sz w:val="22"/>
              </w:rPr>
            </w:pPr>
            <w:r>
              <w:rPr>
                <w:rFonts w:hint="eastAsia"/>
                <w:sz w:val="22"/>
              </w:rPr>
              <w:t>・日時の変更が困難なとき</w:t>
            </w:r>
            <w:r w:rsidR="00991A9C">
              <w:rPr>
                <w:rFonts w:hint="eastAsia"/>
                <w:sz w:val="22"/>
              </w:rPr>
              <w:t>、又は申込日から実施希望日までの期間が１箇</w:t>
            </w:r>
            <w:r>
              <w:rPr>
                <w:rFonts w:hint="eastAsia"/>
                <w:sz w:val="22"/>
              </w:rPr>
              <w:t>月に満たないときは、事前にご相談ください。</w:t>
            </w:r>
          </w:p>
        </w:tc>
      </w:tr>
      <w:tr w:rsidR="00426E13" w:rsidTr="008C3F7E">
        <w:trPr>
          <w:trHeight w:val="679"/>
        </w:trPr>
        <w:tc>
          <w:tcPr>
            <w:tcW w:w="2071" w:type="dxa"/>
            <w:gridSpan w:val="2"/>
            <w:vAlign w:val="center"/>
            <w:hideMark/>
          </w:tcPr>
          <w:p w:rsidR="00426E13" w:rsidRDefault="00426E13">
            <w:pPr>
              <w:jc w:val="center"/>
              <w:rPr>
                <w:sz w:val="24"/>
                <w:szCs w:val="20"/>
              </w:rPr>
            </w:pPr>
            <w:r w:rsidRPr="008C3F7E">
              <w:rPr>
                <w:rFonts w:hint="eastAsia"/>
                <w:spacing w:val="120"/>
                <w:kern w:val="0"/>
                <w:sz w:val="24"/>
                <w:fitText w:val="1736" w:id="1749356288"/>
              </w:rPr>
              <w:t xml:space="preserve">会　　</w:t>
            </w:r>
            <w:r w:rsidRPr="008C3F7E">
              <w:rPr>
                <w:rFonts w:hint="eastAsia"/>
                <w:spacing w:val="22"/>
                <w:kern w:val="0"/>
                <w:sz w:val="24"/>
                <w:fitText w:val="1736" w:id="1749356288"/>
              </w:rPr>
              <w:t>場</w:t>
            </w:r>
          </w:p>
        </w:tc>
        <w:tc>
          <w:tcPr>
            <w:tcW w:w="3487" w:type="dxa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  <w:tc>
          <w:tcPr>
            <w:tcW w:w="1773" w:type="dxa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1595" w:type="dxa"/>
            <w:vAlign w:val="center"/>
            <w:hideMark/>
          </w:tcPr>
          <w:p w:rsidR="00426E13" w:rsidRDefault="00426E1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26E13" w:rsidTr="008C3F7E">
        <w:trPr>
          <w:trHeight w:val="716"/>
        </w:trPr>
        <w:tc>
          <w:tcPr>
            <w:tcW w:w="2071" w:type="dxa"/>
            <w:gridSpan w:val="2"/>
            <w:vAlign w:val="center"/>
            <w:hideMark/>
          </w:tcPr>
          <w:p w:rsidR="00426E13" w:rsidRDefault="00426E13">
            <w:pPr>
              <w:jc w:val="center"/>
              <w:rPr>
                <w:sz w:val="24"/>
              </w:rPr>
            </w:pPr>
            <w:r w:rsidRPr="008C3F7E">
              <w:rPr>
                <w:rFonts w:hint="eastAsia"/>
                <w:spacing w:val="120"/>
                <w:kern w:val="0"/>
                <w:sz w:val="24"/>
                <w:fitText w:val="1736" w:id="1749356289"/>
              </w:rPr>
              <w:t xml:space="preserve">内　　</w:t>
            </w:r>
            <w:r w:rsidRPr="008C3F7E">
              <w:rPr>
                <w:rFonts w:hint="eastAsia"/>
                <w:spacing w:val="22"/>
                <w:kern w:val="0"/>
                <w:sz w:val="24"/>
                <w:fitText w:val="1736" w:id="1749356289"/>
              </w:rPr>
              <w:t>容</w:t>
            </w:r>
          </w:p>
        </w:tc>
        <w:tc>
          <w:tcPr>
            <w:tcW w:w="6855" w:type="dxa"/>
            <w:gridSpan w:val="3"/>
            <w:vAlign w:val="center"/>
          </w:tcPr>
          <w:p w:rsidR="00426E13" w:rsidRDefault="00426E13">
            <w:pPr>
              <w:rPr>
                <w:sz w:val="24"/>
              </w:rPr>
            </w:pPr>
          </w:p>
        </w:tc>
      </w:tr>
      <w:tr w:rsidR="00426E13" w:rsidTr="008C3F7E">
        <w:trPr>
          <w:trHeight w:val="1169"/>
        </w:trPr>
        <w:tc>
          <w:tcPr>
            <w:tcW w:w="2071" w:type="dxa"/>
            <w:gridSpan w:val="2"/>
            <w:vAlign w:val="center"/>
            <w:hideMark/>
          </w:tcPr>
          <w:p w:rsidR="00426E13" w:rsidRDefault="00426E13" w:rsidP="00991A9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  <w:p w:rsidR="00426E13" w:rsidRDefault="00426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特に聞きたい事</w:t>
            </w:r>
          </w:p>
          <w:p w:rsidR="00426E13" w:rsidRDefault="00426E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・希望講師など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55" w:type="dxa"/>
            <w:gridSpan w:val="3"/>
            <w:vAlign w:val="center"/>
          </w:tcPr>
          <w:p w:rsidR="00426E13" w:rsidRDefault="00426E13">
            <w:pPr>
              <w:rPr>
                <w:sz w:val="24"/>
                <w:szCs w:val="20"/>
              </w:rPr>
            </w:pPr>
          </w:p>
        </w:tc>
      </w:tr>
    </w:tbl>
    <w:p w:rsidR="00257D57" w:rsidRPr="00824984" w:rsidRDefault="00257D57" w:rsidP="00563078">
      <w:pPr>
        <w:rPr>
          <w:rFonts w:ascii="ＭＳ 明朝" w:cs="ＭＳ 明朝"/>
          <w:kern w:val="0"/>
          <w:sz w:val="24"/>
          <w:szCs w:val="24"/>
        </w:rPr>
      </w:pPr>
    </w:p>
    <w:sectPr w:rsidR="00257D57" w:rsidRPr="00824984" w:rsidSect="00563078">
      <w:footerReference w:type="default" r:id="rId8"/>
      <w:pgSz w:w="11906" w:h="16838" w:code="9"/>
      <w:pgMar w:top="1588" w:right="1588" w:bottom="1644" w:left="1588" w:header="720" w:footer="720" w:gutter="0"/>
      <w:cols w:space="720"/>
      <w:noEndnote/>
      <w:docGrid w:type="linesAndChars" w:linePitch="480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12" w:rsidRDefault="00642E12">
      <w:r>
        <w:separator/>
      </w:r>
    </w:p>
  </w:endnote>
  <w:endnote w:type="continuationSeparator" w:id="0">
    <w:p w:rsidR="00642E12" w:rsidRDefault="006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20" w:rsidRDefault="004E3D20" w:rsidP="004E3D20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12" w:rsidRDefault="00642E12">
      <w:r>
        <w:separator/>
      </w:r>
    </w:p>
  </w:footnote>
  <w:footnote w:type="continuationSeparator" w:id="0">
    <w:p w:rsidR="00642E12" w:rsidRDefault="0064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3368"/>
    <w:multiLevelType w:val="hybridMultilevel"/>
    <w:tmpl w:val="757A41F4"/>
    <w:lvl w:ilvl="0" w:tplc="01660DE6">
      <w:start w:val="9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5"/>
    <w:rsid w:val="000133DB"/>
    <w:rsid w:val="000271B8"/>
    <w:rsid w:val="000563BF"/>
    <w:rsid w:val="000A49D7"/>
    <w:rsid w:val="000C47EB"/>
    <w:rsid w:val="0010362A"/>
    <w:rsid w:val="00145157"/>
    <w:rsid w:val="00175975"/>
    <w:rsid w:val="00192A84"/>
    <w:rsid w:val="00216CDC"/>
    <w:rsid w:val="00257D57"/>
    <w:rsid w:val="00287B21"/>
    <w:rsid w:val="00287C34"/>
    <w:rsid w:val="002C233B"/>
    <w:rsid w:val="00315275"/>
    <w:rsid w:val="00343A25"/>
    <w:rsid w:val="003461F7"/>
    <w:rsid w:val="00376A05"/>
    <w:rsid w:val="0039559B"/>
    <w:rsid w:val="003D0ACF"/>
    <w:rsid w:val="003D723B"/>
    <w:rsid w:val="003E1BE1"/>
    <w:rsid w:val="003F0EDC"/>
    <w:rsid w:val="003F4919"/>
    <w:rsid w:val="00426E13"/>
    <w:rsid w:val="00465FAE"/>
    <w:rsid w:val="0049589E"/>
    <w:rsid w:val="004B1463"/>
    <w:rsid w:val="004C340F"/>
    <w:rsid w:val="004E3D20"/>
    <w:rsid w:val="004F21C5"/>
    <w:rsid w:val="00563078"/>
    <w:rsid w:val="005B162E"/>
    <w:rsid w:val="005D315B"/>
    <w:rsid w:val="00600480"/>
    <w:rsid w:val="00642E12"/>
    <w:rsid w:val="00651FF5"/>
    <w:rsid w:val="006A5CBD"/>
    <w:rsid w:val="006C17D8"/>
    <w:rsid w:val="006E1023"/>
    <w:rsid w:val="006E64AB"/>
    <w:rsid w:val="006F4BCC"/>
    <w:rsid w:val="00701846"/>
    <w:rsid w:val="0070335D"/>
    <w:rsid w:val="007737BF"/>
    <w:rsid w:val="00774771"/>
    <w:rsid w:val="00795F26"/>
    <w:rsid w:val="007A32BD"/>
    <w:rsid w:val="007D5F56"/>
    <w:rsid w:val="007F00DF"/>
    <w:rsid w:val="00812F71"/>
    <w:rsid w:val="00824984"/>
    <w:rsid w:val="008420C1"/>
    <w:rsid w:val="00861D42"/>
    <w:rsid w:val="008B5C1C"/>
    <w:rsid w:val="008C3F7E"/>
    <w:rsid w:val="008F60D8"/>
    <w:rsid w:val="00943F4C"/>
    <w:rsid w:val="00956BA0"/>
    <w:rsid w:val="00962A14"/>
    <w:rsid w:val="00971AEE"/>
    <w:rsid w:val="00991A9C"/>
    <w:rsid w:val="00A159F1"/>
    <w:rsid w:val="00A46908"/>
    <w:rsid w:val="00A60EAF"/>
    <w:rsid w:val="00A737E5"/>
    <w:rsid w:val="00B065C3"/>
    <w:rsid w:val="00B54D6B"/>
    <w:rsid w:val="00B73C41"/>
    <w:rsid w:val="00BC00CF"/>
    <w:rsid w:val="00BE0858"/>
    <w:rsid w:val="00BF2A8E"/>
    <w:rsid w:val="00C12528"/>
    <w:rsid w:val="00C2294F"/>
    <w:rsid w:val="00C40A55"/>
    <w:rsid w:val="00C6073E"/>
    <w:rsid w:val="00C87996"/>
    <w:rsid w:val="00C9570C"/>
    <w:rsid w:val="00CC649B"/>
    <w:rsid w:val="00D06724"/>
    <w:rsid w:val="00D82515"/>
    <w:rsid w:val="00D95871"/>
    <w:rsid w:val="00DA7A9C"/>
    <w:rsid w:val="00DE0EA8"/>
    <w:rsid w:val="00E101AD"/>
    <w:rsid w:val="00E66101"/>
    <w:rsid w:val="00EE43EE"/>
    <w:rsid w:val="00F2420F"/>
    <w:rsid w:val="00F618BA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96CC8-E9A2-46C2-9551-74C11B8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58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9F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15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9F1"/>
    <w:rPr>
      <w:rFonts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A159F1"/>
  </w:style>
  <w:style w:type="character" w:customStyle="1" w:styleId="a8">
    <w:name w:val="日付 (文字)"/>
    <w:basedOn w:val="a0"/>
    <w:link w:val="a7"/>
    <w:uiPriority w:val="99"/>
    <w:semiHidden/>
    <w:locked/>
    <w:rsid w:val="00A159F1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943F4C"/>
    <w:pPr>
      <w:jc w:val="center"/>
    </w:pPr>
    <w:rPr>
      <w:rFonts w:ascii="Century" w:hAnsi="Century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943F4C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C8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F60D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F60D8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Closing"/>
    <w:basedOn w:val="a"/>
    <w:link w:val="af"/>
    <w:uiPriority w:val="99"/>
    <w:rsid w:val="00991A9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991A9C"/>
    <w:rPr>
      <w:rFonts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1369-2AE2-45E3-8008-4C2892AA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911B2683</Template>
  <TotalTime>1</TotalTime>
  <Pages>1</Pages>
  <Words>287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泰正</dc:creator>
  <cp:keywords/>
  <dc:description/>
  <cp:lastModifiedBy>末岡　考太郎</cp:lastModifiedBy>
  <cp:revision>3</cp:revision>
  <cp:lastPrinted>2018-07-11T02:49:00Z</cp:lastPrinted>
  <dcterms:created xsi:type="dcterms:W3CDTF">2018-08-08T11:15:00Z</dcterms:created>
  <dcterms:modified xsi:type="dcterms:W3CDTF">2018-08-08T11:16:00Z</dcterms:modified>
</cp:coreProperties>
</file>