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81C" w:rsidRDefault="00CA6CA6" w:rsidP="0008581C">
      <w:pPr>
        <w:tabs>
          <w:tab w:val="left" w:pos="426"/>
        </w:tabs>
        <w:rPr>
          <w:sz w:val="22"/>
        </w:rPr>
      </w:pPr>
      <w:r>
        <w:rPr>
          <w:rFonts w:hint="eastAsia"/>
          <w:sz w:val="22"/>
        </w:rPr>
        <w:t>様式第１</w:t>
      </w:r>
      <w:r w:rsidR="0008581C">
        <w:rPr>
          <w:rFonts w:hint="eastAsia"/>
          <w:sz w:val="22"/>
        </w:rPr>
        <w:t>号（第５条関係）</w:t>
      </w:r>
    </w:p>
    <w:p w:rsidR="000A7904" w:rsidRDefault="000A7904" w:rsidP="000A7904">
      <w:pPr>
        <w:tabs>
          <w:tab w:val="left" w:pos="426"/>
        </w:tabs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08581C" w:rsidRPr="000A7904" w:rsidRDefault="0008581C" w:rsidP="0008581C">
      <w:pPr>
        <w:tabs>
          <w:tab w:val="left" w:pos="426"/>
        </w:tabs>
        <w:rPr>
          <w:sz w:val="24"/>
          <w:szCs w:val="24"/>
        </w:rPr>
      </w:pPr>
    </w:p>
    <w:p w:rsidR="00CE35BA" w:rsidRDefault="0008581C" w:rsidP="00CE35BA">
      <w:pPr>
        <w:tabs>
          <w:tab w:val="left" w:pos="426"/>
        </w:tabs>
        <w:rPr>
          <w:sz w:val="24"/>
          <w:szCs w:val="24"/>
        </w:rPr>
      </w:pPr>
      <w:r w:rsidRPr="004F21C5">
        <w:rPr>
          <w:rFonts w:hint="eastAsia"/>
          <w:sz w:val="24"/>
          <w:szCs w:val="24"/>
        </w:rPr>
        <w:t xml:space="preserve">　</w:t>
      </w:r>
      <w:r w:rsidR="00CE35BA">
        <w:rPr>
          <w:rFonts w:hint="eastAsia"/>
          <w:sz w:val="24"/>
          <w:szCs w:val="24"/>
        </w:rPr>
        <w:t>光市長　市　川　　　熙　　様</w:t>
      </w:r>
    </w:p>
    <w:p w:rsidR="0008581C" w:rsidRPr="004F21C5" w:rsidRDefault="0008581C" w:rsidP="0008581C">
      <w:pPr>
        <w:tabs>
          <w:tab w:val="left" w:pos="426"/>
        </w:tabs>
        <w:rPr>
          <w:rFonts w:hint="eastAsia"/>
          <w:sz w:val="24"/>
          <w:szCs w:val="24"/>
        </w:rPr>
      </w:pPr>
    </w:p>
    <w:p w:rsidR="0008581C" w:rsidRPr="004F21C5" w:rsidRDefault="0008581C" w:rsidP="0008581C">
      <w:pPr>
        <w:tabs>
          <w:tab w:val="left" w:pos="426"/>
        </w:tabs>
        <w:wordWrap w:val="0"/>
        <w:ind w:left="2"/>
        <w:jc w:val="right"/>
        <w:rPr>
          <w:sz w:val="24"/>
          <w:szCs w:val="24"/>
        </w:rPr>
      </w:pPr>
      <w:r w:rsidRPr="004F21C5">
        <w:rPr>
          <w:rFonts w:hint="eastAsia"/>
          <w:sz w:val="24"/>
          <w:szCs w:val="24"/>
        </w:rPr>
        <w:t>（申請者）</w:t>
      </w:r>
      <w:r w:rsidR="00487EBF">
        <w:rPr>
          <w:rFonts w:hint="eastAsia"/>
          <w:sz w:val="24"/>
          <w:szCs w:val="24"/>
        </w:rPr>
        <w:t xml:space="preserve">住　</w:t>
      </w:r>
      <w:r w:rsidR="00A505E4">
        <w:rPr>
          <w:rFonts w:hint="eastAsia"/>
          <w:sz w:val="24"/>
          <w:szCs w:val="24"/>
        </w:rPr>
        <w:t xml:space="preserve">　　</w:t>
      </w:r>
      <w:r w:rsidR="00487EBF">
        <w:rPr>
          <w:rFonts w:hint="eastAsia"/>
          <w:sz w:val="24"/>
          <w:szCs w:val="24"/>
        </w:rPr>
        <w:t>所</w:t>
      </w:r>
      <w:r w:rsidRPr="004F21C5">
        <w:rPr>
          <w:rFonts w:hint="eastAsia"/>
          <w:sz w:val="24"/>
          <w:szCs w:val="24"/>
        </w:rPr>
        <w:t xml:space="preserve">　　　　　　　　　　　　　</w:t>
      </w:r>
    </w:p>
    <w:p w:rsidR="0008581C" w:rsidRPr="004F21C5" w:rsidRDefault="00A505E4" w:rsidP="0008581C">
      <w:pPr>
        <w:tabs>
          <w:tab w:val="left" w:pos="426"/>
        </w:tabs>
        <w:wordWrap w:val="0"/>
        <w:ind w:left="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組　織　</w:t>
      </w:r>
      <w:r w:rsidR="0008581C" w:rsidRPr="004F21C5">
        <w:rPr>
          <w:rFonts w:hint="eastAsia"/>
          <w:sz w:val="24"/>
          <w:szCs w:val="24"/>
        </w:rPr>
        <w:t xml:space="preserve">名　　　　　　　　　　　　　</w:t>
      </w:r>
    </w:p>
    <w:p w:rsidR="0008581C" w:rsidRPr="004F21C5" w:rsidRDefault="0008581C" w:rsidP="0008581C">
      <w:pPr>
        <w:tabs>
          <w:tab w:val="left" w:pos="426"/>
        </w:tabs>
        <w:wordWrap w:val="0"/>
        <w:jc w:val="right"/>
        <w:rPr>
          <w:sz w:val="24"/>
          <w:szCs w:val="24"/>
        </w:rPr>
      </w:pPr>
      <w:r w:rsidRPr="004F21C5">
        <w:rPr>
          <w:rFonts w:hint="eastAsia"/>
          <w:sz w:val="24"/>
          <w:szCs w:val="24"/>
        </w:rPr>
        <w:t>氏</w:t>
      </w:r>
      <w:r w:rsidR="00487EBF">
        <w:rPr>
          <w:rFonts w:hint="eastAsia"/>
          <w:sz w:val="24"/>
          <w:szCs w:val="24"/>
        </w:rPr>
        <w:t xml:space="preserve">　</w:t>
      </w:r>
      <w:r w:rsidR="00A505E4">
        <w:rPr>
          <w:rFonts w:hint="eastAsia"/>
          <w:sz w:val="24"/>
          <w:szCs w:val="24"/>
        </w:rPr>
        <w:t xml:space="preserve">　　</w:t>
      </w:r>
      <w:r w:rsidR="002E4731">
        <w:rPr>
          <w:rFonts w:hint="eastAsia"/>
          <w:sz w:val="24"/>
          <w:szCs w:val="24"/>
        </w:rPr>
        <w:t xml:space="preserve">名　　　　　　　　　　　　　</w:t>
      </w:r>
    </w:p>
    <w:p w:rsidR="0008581C" w:rsidRPr="004F21C5" w:rsidRDefault="0008581C" w:rsidP="0008581C">
      <w:pPr>
        <w:tabs>
          <w:tab w:val="left" w:pos="426"/>
        </w:tabs>
        <w:wordWrap w:val="0"/>
        <w:jc w:val="right"/>
        <w:rPr>
          <w:sz w:val="24"/>
          <w:szCs w:val="24"/>
        </w:rPr>
      </w:pPr>
      <w:r w:rsidRPr="004F21C5">
        <w:rPr>
          <w:rFonts w:hint="eastAsia"/>
          <w:sz w:val="24"/>
          <w:szCs w:val="24"/>
        </w:rPr>
        <w:t>連絡先電話番号（　　－　　－　　　）</w:t>
      </w:r>
      <w:bookmarkStart w:id="0" w:name="_GoBack"/>
      <w:bookmarkEnd w:id="0"/>
    </w:p>
    <w:p w:rsidR="0008581C" w:rsidRPr="004F21C5" w:rsidRDefault="0008581C" w:rsidP="0008581C">
      <w:pPr>
        <w:tabs>
          <w:tab w:val="left" w:pos="426"/>
        </w:tabs>
        <w:rPr>
          <w:sz w:val="24"/>
          <w:szCs w:val="24"/>
        </w:rPr>
      </w:pPr>
    </w:p>
    <w:p w:rsidR="0008581C" w:rsidRPr="004F21C5" w:rsidRDefault="0008581C" w:rsidP="0008581C">
      <w:pPr>
        <w:tabs>
          <w:tab w:val="left" w:pos="426"/>
        </w:tabs>
        <w:jc w:val="center"/>
        <w:rPr>
          <w:sz w:val="24"/>
          <w:szCs w:val="24"/>
        </w:rPr>
      </w:pPr>
      <w:r w:rsidRPr="004F21C5">
        <w:rPr>
          <w:rFonts w:hint="eastAsia"/>
          <w:sz w:val="24"/>
          <w:szCs w:val="24"/>
        </w:rPr>
        <w:t>補</w:t>
      </w:r>
      <w:r>
        <w:rPr>
          <w:rFonts w:hint="eastAsia"/>
          <w:sz w:val="24"/>
          <w:szCs w:val="24"/>
        </w:rPr>
        <w:t xml:space="preserve">　</w:t>
      </w:r>
      <w:r w:rsidRPr="004F21C5">
        <w:rPr>
          <w:rFonts w:hint="eastAsia"/>
          <w:sz w:val="24"/>
          <w:szCs w:val="24"/>
        </w:rPr>
        <w:t>助</w:t>
      </w:r>
      <w:r>
        <w:rPr>
          <w:rFonts w:hint="eastAsia"/>
          <w:sz w:val="24"/>
          <w:szCs w:val="24"/>
        </w:rPr>
        <w:t xml:space="preserve">　</w:t>
      </w:r>
      <w:r w:rsidRPr="004F21C5"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 xml:space="preserve">　</w:t>
      </w:r>
      <w:r w:rsidRPr="004F21C5">
        <w:rPr>
          <w:rFonts w:hint="eastAsia"/>
          <w:sz w:val="24"/>
          <w:szCs w:val="24"/>
        </w:rPr>
        <w:t>交</w:t>
      </w:r>
      <w:r>
        <w:rPr>
          <w:rFonts w:hint="eastAsia"/>
          <w:sz w:val="24"/>
          <w:szCs w:val="24"/>
        </w:rPr>
        <w:t xml:space="preserve">　</w:t>
      </w:r>
      <w:r w:rsidRPr="004F21C5">
        <w:rPr>
          <w:rFonts w:hint="eastAsia"/>
          <w:sz w:val="24"/>
          <w:szCs w:val="24"/>
        </w:rPr>
        <w:t>付</w:t>
      </w:r>
      <w:r>
        <w:rPr>
          <w:rFonts w:hint="eastAsia"/>
          <w:sz w:val="24"/>
          <w:szCs w:val="24"/>
        </w:rPr>
        <w:t xml:space="preserve">　</w:t>
      </w:r>
      <w:r w:rsidRPr="004F21C5">
        <w:rPr>
          <w:rFonts w:hint="eastAsia"/>
          <w:sz w:val="24"/>
          <w:szCs w:val="24"/>
        </w:rPr>
        <w:t>申</w:t>
      </w:r>
      <w:r>
        <w:rPr>
          <w:rFonts w:hint="eastAsia"/>
          <w:sz w:val="24"/>
          <w:szCs w:val="24"/>
        </w:rPr>
        <w:t xml:space="preserve">　</w:t>
      </w:r>
      <w:r w:rsidRPr="004F21C5"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　</w:t>
      </w:r>
      <w:r w:rsidRPr="004F21C5">
        <w:rPr>
          <w:rFonts w:hint="eastAsia"/>
          <w:sz w:val="24"/>
          <w:szCs w:val="24"/>
        </w:rPr>
        <w:t>書</w:t>
      </w:r>
    </w:p>
    <w:p w:rsidR="0008581C" w:rsidRDefault="0008581C" w:rsidP="0008581C">
      <w:pPr>
        <w:tabs>
          <w:tab w:val="left" w:pos="426"/>
        </w:tabs>
        <w:rPr>
          <w:sz w:val="24"/>
          <w:szCs w:val="24"/>
        </w:rPr>
      </w:pPr>
    </w:p>
    <w:p w:rsidR="002B3F35" w:rsidRDefault="0008581C" w:rsidP="0008581C">
      <w:pPr>
        <w:tabs>
          <w:tab w:val="left" w:pos="42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B3F35">
        <w:rPr>
          <w:rFonts w:hint="eastAsia"/>
          <w:sz w:val="24"/>
          <w:szCs w:val="24"/>
        </w:rPr>
        <w:t>私は、</w:t>
      </w:r>
      <w:r w:rsidR="00775819">
        <w:rPr>
          <w:rFonts w:ascii="ＭＳ 明朝" w:hAnsi="ＭＳ 明朝" w:hint="eastAsia"/>
          <w:sz w:val="24"/>
          <w:szCs w:val="24"/>
        </w:rPr>
        <w:t>次に掲げる</w:t>
      </w:r>
      <w:r w:rsidR="002B3F35">
        <w:rPr>
          <w:rFonts w:ascii="ＭＳ 明朝" w:hAnsi="ＭＳ 明朝" w:hint="eastAsia"/>
          <w:sz w:val="24"/>
          <w:szCs w:val="24"/>
        </w:rPr>
        <w:t>活動を無償で行う意思を持ち、</w:t>
      </w:r>
      <w:r w:rsidR="00487EBF" w:rsidRPr="006A5CBD">
        <w:rPr>
          <w:rFonts w:ascii="ＭＳ 明朝" w:hAnsi="ＭＳ 明朝" w:hint="eastAsia"/>
          <w:sz w:val="24"/>
          <w:szCs w:val="24"/>
        </w:rPr>
        <w:t>光市自主防災組織</w:t>
      </w:r>
      <w:r w:rsidR="00487EBF">
        <w:rPr>
          <w:rFonts w:ascii="ＭＳ 明朝" w:hAnsi="ＭＳ 明朝" w:hint="eastAsia"/>
          <w:sz w:val="24"/>
          <w:szCs w:val="24"/>
        </w:rPr>
        <w:t>アドバイザー</w:t>
      </w:r>
      <w:r w:rsidR="00487EBF" w:rsidRPr="006A5CBD">
        <w:rPr>
          <w:rFonts w:ascii="ＭＳ 明朝" w:hAnsi="ＭＳ 明朝" w:hint="eastAsia"/>
          <w:sz w:val="24"/>
          <w:szCs w:val="24"/>
        </w:rPr>
        <w:t>育成補助金</w:t>
      </w:r>
      <w:r>
        <w:rPr>
          <w:rFonts w:hint="eastAsia"/>
          <w:sz w:val="24"/>
          <w:szCs w:val="24"/>
        </w:rPr>
        <w:t>の交付を受けたいので、</w:t>
      </w:r>
      <w:r w:rsidR="00487EBF" w:rsidRPr="006A5CBD">
        <w:rPr>
          <w:rFonts w:ascii="ＭＳ 明朝" w:hAnsi="ＭＳ 明朝" w:hint="eastAsia"/>
          <w:sz w:val="24"/>
          <w:szCs w:val="24"/>
        </w:rPr>
        <w:t>光市自主防災組織</w:t>
      </w:r>
      <w:r w:rsidR="00487EBF">
        <w:rPr>
          <w:rFonts w:ascii="ＭＳ 明朝" w:hAnsi="ＭＳ 明朝" w:hint="eastAsia"/>
          <w:sz w:val="24"/>
          <w:szCs w:val="24"/>
        </w:rPr>
        <w:t>アドバイザー</w:t>
      </w:r>
      <w:r w:rsidR="00487EBF" w:rsidRPr="006A5CBD">
        <w:rPr>
          <w:rFonts w:ascii="ＭＳ 明朝" w:hAnsi="ＭＳ 明朝" w:hint="eastAsia"/>
          <w:sz w:val="24"/>
          <w:szCs w:val="24"/>
        </w:rPr>
        <w:t>育成補助金</w:t>
      </w:r>
      <w:r w:rsidR="00A505E4">
        <w:rPr>
          <w:rFonts w:hint="eastAsia"/>
          <w:sz w:val="24"/>
          <w:szCs w:val="24"/>
        </w:rPr>
        <w:t>交付要綱第５条第１項の規定に基づき</w:t>
      </w:r>
      <w:r w:rsidR="00A37128">
        <w:rPr>
          <w:rFonts w:hint="eastAsia"/>
          <w:sz w:val="24"/>
          <w:szCs w:val="24"/>
        </w:rPr>
        <w:t>申請します</w:t>
      </w:r>
      <w:r w:rsidR="004352C4">
        <w:rPr>
          <w:rFonts w:hint="eastAsia"/>
          <w:sz w:val="24"/>
          <w:szCs w:val="24"/>
        </w:rPr>
        <w:t>。</w:t>
      </w:r>
    </w:p>
    <w:p w:rsidR="002B3F35" w:rsidRDefault="002B3F35" w:rsidP="002B3F35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（１）本自主防災組織における、防災訓練等の企画</w:t>
      </w:r>
      <w:r w:rsidR="00775819">
        <w:rPr>
          <w:rFonts w:ascii="ＭＳ 明朝" w:hAnsi="ＭＳ 明朝" w:hint="eastAsia"/>
          <w:sz w:val="24"/>
          <w:szCs w:val="24"/>
        </w:rPr>
        <w:t>及び</w:t>
      </w:r>
      <w:r>
        <w:rPr>
          <w:rFonts w:ascii="ＭＳ 明朝" w:hAnsi="ＭＳ 明朝" w:hint="eastAsia"/>
          <w:sz w:val="24"/>
          <w:szCs w:val="24"/>
        </w:rPr>
        <w:t>実施</w:t>
      </w:r>
    </w:p>
    <w:p w:rsidR="002B3F35" w:rsidRDefault="00775819" w:rsidP="002B3F35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（２）市内の自主防災組織等に対する指導助言及び</w:t>
      </w:r>
      <w:r w:rsidR="002B3F35">
        <w:rPr>
          <w:rFonts w:ascii="ＭＳ 明朝" w:hAnsi="ＭＳ 明朝" w:hint="eastAsia"/>
          <w:sz w:val="24"/>
          <w:szCs w:val="24"/>
        </w:rPr>
        <w:t>活動支援</w:t>
      </w:r>
    </w:p>
    <w:p w:rsidR="0008581C" w:rsidRDefault="002B3F35" w:rsidP="002B3F35">
      <w:pPr>
        <w:tabs>
          <w:tab w:val="left" w:pos="426"/>
        </w:tabs>
        <w:ind w:left="546" w:hangingChars="200" w:hanging="546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（３）市の実施する防災訓練、自主防災組織に対する研修会</w:t>
      </w:r>
      <w:r w:rsidR="00775819">
        <w:rPr>
          <w:rFonts w:ascii="ＭＳ 明朝" w:hAnsi="ＭＳ 明朝" w:hint="eastAsia"/>
          <w:sz w:val="24"/>
          <w:szCs w:val="24"/>
        </w:rPr>
        <w:t>及び</w:t>
      </w:r>
      <w:r w:rsidR="00E7746B">
        <w:rPr>
          <w:rFonts w:ascii="ＭＳ 明朝" w:hAnsi="ＭＳ 明朝" w:hint="eastAsia"/>
          <w:sz w:val="24"/>
          <w:szCs w:val="24"/>
        </w:rPr>
        <w:t>その他市から要請のある</w:t>
      </w:r>
      <w:r w:rsidR="009423CD">
        <w:rPr>
          <w:rFonts w:ascii="ＭＳ 明朝" w:hAnsi="ＭＳ 明朝" w:hint="eastAsia"/>
          <w:sz w:val="24"/>
          <w:szCs w:val="24"/>
        </w:rPr>
        <w:t>防災活動</w:t>
      </w:r>
    </w:p>
    <w:p w:rsidR="0008581C" w:rsidRDefault="0008581C" w:rsidP="00E64995">
      <w:pPr>
        <w:pStyle w:val="a8"/>
        <w:jc w:val="left"/>
      </w:pPr>
    </w:p>
    <w:p w:rsidR="0008581C" w:rsidRPr="004F21C5" w:rsidRDefault="0008581C" w:rsidP="0008581C">
      <w:pPr>
        <w:rPr>
          <w:sz w:val="24"/>
          <w:szCs w:val="24"/>
        </w:rPr>
      </w:pPr>
    </w:p>
    <w:p w:rsidR="0008581C" w:rsidRPr="008A1F05" w:rsidRDefault="0008581C" w:rsidP="0008581C">
      <w:pPr>
        <w:rPr>
          <w:sz w:val="24"/>
          <w:szCs w:val="24"/>
        </w:rPr>
      </w:pPr>
    </w:p>
    <w:p w:rsidR="004352C4" w:rsidRDefault="004352C4" w:rsidP="0008581C">
      <w:pPr>
        <w:rPr>
          <w:sz w:val="24"/>
          <w:szCs w:val="24"/>
        </w:rPr>
      </w:pPr>
      <w:r>
        <w:rPr>
          <w:rFonts w:hint="eastAsia"/>
          <w:sz w:val="24"/>
          <w:szCs w:val="24"/>
          <w:bdr w:val="single" w:sz="4" w:space="0" w:color="auto"/>
        </w:rPr>
        <w:t>所属する</w:t>
      </w:r>
      <w:r w:rsidRPr="004352C4">
        <w:rPr>
          <w:rFonts w:hint="eastAsia"/>
          <w:sz w:val="24"/>
          <w:szCs w:val="24"/>
          <w:bdr w:val="single" w:sz="4" w:space="0" w:color="auto"/>
        </w:rPr>
        <w:t>自主防災組織代表者の推薦</w:t>
      </w:r>
    </w:p>
    <w:p w:rsidR="0008581C" w:rsidRPr="004352C4" w:rsidRDefault="002B3F35" w:rsidP="002B3F35">
      <w:pPr>
        <w:ind w:firstLineChars="100" w:firstLine="273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こ</w:t>
      </w:r>
      <w:r w:rsidR="004352C4">
        <w:rPr>
          <w:rFonts w:hint="eastAsia"/>
          <w:kern w:val="0"/>
          <w:sz w:val="24"/>
          <w:szCs w:val="24"/>
        </w:rPr>
        <w:t>の者は、</w:t>
      </w:r>
      <w:r w:rsidR="00775819">
        <w:rPr>
          <w:rFonts w:ascii="ＭＳ 明朝" w:hAnsi="ＭＳ 明朝" w:hint="eastAsia"/>
          <w:sz w:val="24"/>
          <w:szCs w:val="24"/>
        </w:rPr>
        <w:t>上記（１）から</w:t>
      </w:r>
      <w:r>
        <w:rPr>
          <w:rFonts w:ascii="ＭＳ 明朝" w:hAnsi="ＭＳ 明朝" w:hint="eastAsia"/>
          <w:sz w:val="24"/>
          <w:szCs w:val="24"/>
        </w:rPr>
        <w:t>（３）</w:t>
      </w:r>
      <w:r w:rsidR="00775819">
        <w:rPr>
          <w:rFonts w:ascii="ＭＳ 明朝" w:hAnsi="ＭＳ 明朝" w:hint="eastAsia"/>
          <w:sz w:val="24"/>
          <w:szCs w:val="24"/>
        </w:rPr>
        <w:t>まで</w:t>
      </w:r>
      <w:r>
        <w:rPr>
          <w:rFonts w:ascii="ＭＳ 明朝" w:hAnsi="ＭＳ 明朝" w:hint="eastAsia"/>
          <w:sz w:val="24"/>
          <w:szCs w:val="24"/>
        </w:rPr>
        <w:t>の</w:t>
      </w:r>
      <w:r w:rsidR="004352C4">
        <w:rPr>
          <w:rFonts w:ascii="ＭＳ 明朝" w:hAnsi="ＭＳ 明朝" w:hint="eastAsia"/>
          <w:sz w:val="24"/>
          <w:szCs w:val="24"/>
        </w:rPr>
        <w:t>活動を無償で行う意思を持つ者として</w:t>
      </w:r>
      <w:r>
        <w:rPr>
          <w:rFonts w:ascii="ＭＳ 明朝" w:hAnsi="ＭＳ 明朝" w:hint="eastAsia"/>
          <w:sz w:val="24"/>
          <w:szCs w:val="24"/>
        </w:rPr>
        <w:t>本組織から</w:t>
      </w:r>
      <w:r w:rsidR="004352C4">
        <w:rPr>
          <w:rFonts w:ascii="ＭＳ 明朝" w:hAnsi="ＭＳ 明朝" w:hint="eastAsia"/>
          <w:sz w:val="24"/>
          <w:szCs w:val="24"/>
        </w:rPr>
        <w:t>推薦します。</w:t>
      </w:r>
    </w:p>
    <w:p w:rsidR="004352C4" w:rsidRPr="002B3F35" w:rsidRDefault="004352C4" w:rsidP="004352C4">
      <w:pPr>
        <w:ind w:leftChars="30" w:left="73"/>
        <w:jc w:val="left"/>
        <w:rPr>
          <w:rFonts w:ascii="ＭＳ 明朝" w:hAnsi="ＭＳ 明朝"/>
          <w:sz w:val="24"/>
        </w:rPr>
      </w:pPr>
    </w:p>
    <w:p w:rsidR="00A505E4" w:rsidRDefault="004352C4" w:rsidP="004352C4">
      <w:pPr>
        <w:tabs>
          <w:tab w:val="left" w:pos="426"/>
        </w:tabs>
        <w:wordWrap w:val="0"/>
        <w:ind w:left="2" w:right="-1" w:firstLineChars="200" w:firstLine="546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（自主防災組織代表者）</w:t>
      </w:r>
      <w:r w:rsidR="00A505E4">
        <w:rPr>
          <w:rFonts w:hint="eastAsia"/>
          <w:sz w:val="24"/>
          <w:szCs w:val="24"/>
        </w:rPr>
        <w:t xml:space="preserve">　　　　　　　　</w:t>
      </w:r>
    </w:p>
    <w:p w:rsidR="004352C4" w:rsidRPr="004F21C5" w:rsidRDefault="00A505E4" w:rsidP="00A505E4">
      <w:pPr>
        <w:tabs>
          <w:tab w:val="left" w:pos="426"/>
        </w:tabs>
        <w:wordWrap w:val="0"/>
        <w:ind w:left="2" w:right="-1" w:firstLineChars="200" w:firstLine="546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所　在　地　　　　　　　　　　　　　</w:t>
      </w:r>
    </w:p>
    <w:p w:rsidR="004352C4" w:rsidRPr="004F21C5" w:rsidRDefault="00A505E4" w:rsidP="004352C4">
      <w:pPr>
        <w:tabs>
          <w:tab w:val="left" w:pos="426"/>
        </w:tabs>
        <w:wordWrap w:val="0"/>
        <w:ind w:left="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組　織</w:t>
      </w:r>
      <w:r w:rsidR="004352C4" w:rsidRPr="004F21C5">
        <w:rPr>
          <w:rFonts w:hint="eastAsia"/>
          <w:sz w:val="24"/>
          <w:szCs w:val="24"/>
        </w:rPr>
        <w:t xml:space="preserve">　名　　　　　　　　　　　　　</w:t>
      </w:r>
    </w:p>
    <w:p w:rsidR="0008581C" w:rsidRPr="004352C4" w:rsidRDefault="004352C4" w:rsidP="004352C4">
      <w:pPr>
        <w:wordWrap w:val="0"/>
        <w:ind w:firstLineChars="1300" w:firstLine="3549"/>
        <w:jc w:val="right"/>
        <w:rPr>
          <w:kern w:val="0"/>
          <w:sz w:val="24"/>
          <w:szCs w:val="24"/>
        </w:rPr>
      </w:pPr>
      <w:r w:rsidRPr="004F21C5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　　</w:t>
      </w:r>
      <w:r w:rsidRPr="004F21C5">
        <w:rPr>
          <w:rFonts w:hint="eastAsia"/>
          <w:sz w:val="24"/>
          <w:szCs w:val="24"/>
        </w:rPr>
        <w:t xml:space="preserve">名　　　　　　　　　　　㊞　</w:t>
      </w:r>
    </w:p>
    <w:sectPr w:rsidR="0008581C" w:rsidRPr="004352C4" w:rsidSect="00FA40B7">
      <w:pgSz w:w="11906" w:h="16838"/>
      <w:pgMar w:top="851" w:right="1701" w:bottom="851" w:left="1701" w:header="851" w:footer="992" w:gutter="0"/>
      <w:cols w:space="425"/>
      <w:docGrid w:type="linesAndChars" w:linePitch="487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280" w:rsidRDefault="006F7280" w:rsidP="00847C20">
      <w:r>
        <w:separator/>
      </w:r>
    </w:p>
  </w:endnote>
  <w:endnote w:type="continuationSeparator" w:id="0">
    <w:p w:rsidR="006F7280" w:rsidRDefault="006F7280" w:rsidP="0084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280" w:rsidRDefault="006F7280" w:rsidP="00847C20">
      <w:r>
        <w:separator/>
      </w:r>
    </w:p>
  </w:footnote>
  <w:footnote w:type="continuationSeparator" w:id="0">
    <w:p w:rsidR="006F7280" w:rsidRDefault="006F7280" w:rsidP="00847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E730D"/>
    <w:multiLevelType w:val="hybridMultilevel"/>
    <w:tmpl w:val="F13E68AE"/>
    <w:lvl w:ilvl="0" w:tplc="2ACE6CD8">
      <w:start w:val="1"/>
      <w:numFmt w:val="decimalFullWidth"/>
      <w:lvlText w:val="（%1）"/>
      <w:lvlJc w:val="left"/>
      <w:pPr>
        <w:ind w:left="93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5167180"/>
    <w:multiLevelType w:val="hybridMultilevel"/>
    <w:tmpl w:val="619E5020"/>
    <w:lvl w:ilvl="0" w:tplc="7C56855A">
      <w:start w:val="1"/>
      <w:numFmt w:val="decimalFullWidth"/>
      <w:lvlText w:val="（%1）"/>
      <w:lvlJc w:val="left"/>
      <w:pPr>
        <w:ind w:left="1050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47EF70AC"/>
    <w:multiLevelType w:val="hybridMultilevel"/>
    <w:tmpl w:val="EC7ABED4"/>
    <w:lvl w:ilvl="0" w:tplc="68C6D908">
      <w:start w:val="1"/>
      <w:numFmt w:val="decimalFullWidth"/>
      <w:lvlText w:val="(%1)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4E18FA"/>
    <w:multiLevelType w:val="hybridMultilevel"/>
    <w:tmpl w:val="030E9106"/>
    <w:lvl w:ilvl="0" w:tplc="04849EC8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FF8"/>
    <w:rsid w:val="0002281D"/>
    <w:rsid w:val="000236A6"/>
    <w:rsid w:val="000574E0"/>
    <w:rsid w:val="000634FF"/>
    <w:rsid w:val="00067371"/>
    <w:rsid w:val="00075C2F"/>
    <w:rsid w:val="0008581C"/>
    <w:rsid w:val="000A0637"/>
    <w:rsid w:val="000A7904"/>
    <w:rsid w:val="000D4391"/>
    <w:rsid w:val="000F384C"/>
    <w:rsid w:val="000F7C91"/>
    <w:rsid w:val="00146DF9"/>
    <w:rsid w:val="00172887"/>
    <w:rsid w:val="00173CF9"/>
    <w:rsid w:val="001C3965"/>
    <w:rsid w:val="001E2B65"/>
    <w:rsid w:val="001F2D2A"/>
    <w:rsid w:val="00212332"/>
    <w:rsid w:val="002306F5"/>
    <w:rsid w:val="00236D9D"/>
    <w:rsid w:val="00253DF6"/>
    <w:rsid w:val="0029611A"/>
    <w:rsid w:val="00296D4F"/>
    <w:rsid w:val="002A63C3"/>
    <w:rsid w:val="002B18A3"/>
    <w:rsid w:val="002B3F35"/>
    <w:rsid w:val="002E2E1B"/>
    <w:rsid w:val="002E4731"/>
    <w:rsid w:val="00310564"/>
    <w:rsid w:val="003233E4"/>
    <w:rsid w:val="003409CA"/>
    <w:rsid w:val="00346A2E"/>
    <w:rsid w:val="00362D80"/>
    <w:rsid w:val="003E4053"/>
    <w:rsid w:val="00425438"/>
    <w:rsid w:val="004324DA"/>
    <w:rsid w:val="004352C4"/>
    <w:rsid w:val="00437960"/>
    <w:rsid w:val="0044290A"/>
    <w:rsid w:val="0044605C"/>
    <w:rsid w:val="004626D8"/>
    <w:rsid w:val="00463771"/>
    <w:rsid w:val="00487EBF"/>
    <w:rsid w:val="0049684A"/>
    <w:rsid w:val="004B46B6"/>
    <w:rsid w:val="004C0365"/>
    <w:rsid w:val="004E3000"/>
    <w:rsid w:val="004F00DB"/>
    <w:rsid w:val="00536025"/>
    <w:rsid w:val="00550C6E"/>
    <w:rsid w:val="00561E03"/>
    <w:rsid w:val="00574BAB"/>
    <w:rsid w:val="0057697B"/>
    <w:rsid w:val="005B2FAF"/>
    <w:rsid w:val="005B6454"/>
    <w:rsid w:val="005B7DEC"/>
    <w:rsid w:val="005C2E1B"/>
    <w:rsid w:val="005C383A"/>
    <w:rsid w:val="005D409B"/>
    <w:rsid w:val="005E2A78"/>
    <w:rsid w:val="006A5CBD"/>
    <w:rsid w:val="006B654D"/>
    <w:rsid w:val="006D0DE8"/>
    <w:rsid w:val="006D3D94"/>
    <w:rsid w:val="006F2C75"/>
    <w:rsid w:val="006F7280"/>
    <w:rsid w:val="0071660A"/>
    <w:rsid w:val="00724386"/>
    <w:rsid w:val="00750A82"/>
    <w:rsid w:val="00762FF8"/>
    <w:rsid w:val="00771398"/>
    <w:rsid w:val="00773E34"/>
    <w:rsid w:val="00775819"/>
    <w:rsid w:val="00783F12"/>
    <w:rsid w:val="007A4496"/>
    <w:rsid w:val="007A5459"/>
    <w:rsid w:val="007A6422"/>
    <w:rsid w:val="007A69DB"/>
    <w:rsid w:val="007C3675"/>
    <w:rsid w:val="007F4742"/>
    <w:rsid w:val="00813280"/>
    <w:rsid w:val="00813B81"/>
    <w:rsid w:val="008222E2"/>
    <w:rsid w:val="008275A5"/>
    <w:rsid w:val="00833940"/>
    <w:rsid w:val="00847C20"/>
    <w:rsid w:val="00887A93"/>
    <w:rsid w:val="00892BE8"/>
    <w:rsid w:val="008A21EB"/>
    <w:rsid w:val="008C0A20"/>
    <w:rsid w:val="008E05C0"/>
    <w:rsid w:val="008E4AD6"/>
    <w:rsid w:val="008E7B17"/>
    <w:rsid w:val="008F019B"/>
    <w:rsid w:val="009006F3"/>
    <w:rsid w:val="00916885"/>
    <w:rsid w:val="009321CB"/>
    <w:rsid w:val="009423CD"/>
    <w:rsid w:val="0096665C"/>
    <w:rsid w:val="00973BB2"/>
    <w:rsid w:val="009A01B3"/>
    <w:rsid w:val="009F5F50"/>
    <w:rsid w:val="00A07748"/>
    <w:rsid w:val="00A252A7"/>
    <w:rsid w:val="00A37128"/>
    <w:rsid w:val="00A4488F"/>
    <w:rsid w:val="00A44AEB"/>
    <w:rsid w:val="00A505E4"/>
    <w:rsid w:val="00AA6C3E"/>
    <w:rsid w:val="00AB2183"/>
    <w:rsid w:val="00AF2806"/>
    <w:rsid w:val="00B07108"/>
    <w:rsid w:val="00B270E9"/>
    <w:rsid w:val="00B3255B"/>
    <w:rsid w:val="00B35B18"/>
    <w:rsid w:val="00B43A63"/>
    <w:rsid w:val="00B66CA9"/>
    <w:rsid w:val="00B87137"/>
    <w:rsid w:val="00BA150D"/>
    <w:rsid w:val="00C2399F"/>
    <w:rsid w:val="00C5417F"/>
    <w:rsid w:val="00C82650"/>
    <w:rsid w:val="00C949E9"/>
    <w:rsid w:val="00C95537"/>
    <w:rsid w:val="00CA2966"/>
    <w:rsid w:val="00CA6CA6"/>
    <w:rsid w:val="00CA73F0"/>
    <w:rsid w:val="00CB1BE7"/>
    <w:rsid w:val="00CB50CD"/>
    <w:rsid w:val="00CC5E5C"/>
    <w:rsid w:val="00CD4409"/>
    <w:rsid w:val="00CE35BA"/>
    <w:rsid w:val="00CE49EF"/>
    <w:rsid w:val="00CE5026"/>
    <w:rsid w:val="00D01375"/>
    <w:rsid w:val="00D1778E"/>
    <w:rsid w:val="00DA658A"/>
    <w:rsid w:val="00DD3B49"/>
    <w:rsid w:val="00DE4E9F"/>
    <w:rsid w:val="00E15FF1"/>
    <w:rsid w:val="00E26113"/>
    <w:rsid w:val="00E310E3"/>
    <w:rsid w:val="00E31216"/>
    <w:rsid w:val="00E36117"/>
    <w:rsid w:val="00E55C74"/>
    <w:rsid w:val="00E64995"/>
    <w:rsid w:val="00E7746B"/>
    <w:rsid w:val="00E939C3"/>
    <w:rsid w:val="00EA3BD5"/>
    <w:rsid w:val="00EA412A"/>
    <w:rsid w:val="00ED11AA"/>
    <w:rsid w:val="00EF2CFA"/>
    <w:rsid w:val="00EF3C60"/>
    <w:rsid w:val="00F23948"/>
    <w:rsid w:val="00F5033C"/>
    <w:rsid w:val="00F5481D"/>
    <w:rsid w:val="00F57161"/>
    <w:rsid w:val="00F8317C"/>
    <w:rsid w:val="00F93D4F"/>
    <w:rsid w:val="00FA40B7"/>
    <w:rsid w:val="00FA4781"/>
    <w:rsid w:val="00FA773F"/>
    <w:rsid w:val="00FB0DED"/>
    <w:rsid w:val="00FC397B"/>
    <w:rsid w:val="00FF616C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6F10A0C-2F67-4020-98CF-59565C26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C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7C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47C2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847C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47C20"/>
    <w:rPr>
      <w:kern w:val="2"/>
      <w:sz w:val="21"/>
      <w:szCs w:val="22"/>
    </w:rPr>
  </w:style>
  <w:style w:type="table" w:styleId="a7">
    <w:name w:val="Table Grid"/>
    <w:basedOn w:val="a1"/>
    <w:uiPriority w:val="59"/>
    <w:rsid w:val="00847C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36D9D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36D9D"/>
    <w:rPr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36D9D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36D9D"/>
    <w:rPr>
      <w:kern w:val="2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BA150D"/>
  </w:style>
  <w:style w:type="character" w:customStyle="1" w:styleId="ad">
    <w:name w:val="日付 (文字)"/>
    <w:basedOn w:val="a0"/>
    <w:link w:val="ac"/>
    <w:uiPriority w:val="99"/>
    <w:semiHidden/>
    <w:rsid w:val="00BA150D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0F7C91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F7C91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0858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9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CD487-5CAB-4239-B4ED-B3548BB7E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55657FE4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光市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情報推進課</dc:creator>
  <cp:lastModifiedBy>矢野　光亮</cp:lastModifiedBy>
  <cp:revision>4</cp:revision>
  <cp:lastPrinted>2014-05-21T08:13:00Z</cp:lastPrinted>
  <dcterms:created xsi:type="dcterms:W3CDTF">2022-06-22T06:02:00Z</dcterms:created>
  <dcterms:modified xsi:type="dcterms:W3CDTF">2022-06-22T06:13:00Z</dcterms:modified>
</cp:coreProperties>
</file>